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C3" w:rsidRPr="00C11B81" w:rsidRDefault="006700C3" w:rsidP="00A51142">
      <w:pPr>
        <w:jc w:val="center"/>
        <w:rPr>
          <w:color w:val="FF0000"/>
          <w:sz w:val="32"/>
          <w:szCs w:val="40"/>
          <w:u w:val="single"/>
        </w:rPr>
      </w:pPr>
      <w:r w:rsidRPr="00C11B81">
        <w:rPr>
          <w:color w:val="FF0000"/>
          <w:sz w:val="32"/>
          <w:szCs w:val="40"/>
          <w:u w:val="single"/>
        </w:rPr>
        <w:t>Образец со</w:t>
      </w:r>
      <w:r>
        <w:rPr>
          <w:color w:val="FF0000"/>
          <w:sz w:val="32"/>
          <w:szCs w:val="40"/>
          <w:u w:val="single"/>
        </w:rPr>
        <w:t>ставления письменного обращения</w:t>
      </w:r>
    </w:p>
    <w:tbl>
      <w:tblPr>
        <w:tblW w:w="0" w:type="auto"/>
        <w:tblLook w:val="00A0"/>
      </w:tblPr>
      <w:tblGrid>
        <w:gridCol w:w="3285"/>
        <w:gridCol w:w="1926"/>
        <w:gridCol w:w="4644"/>
      </w:tblGrid>
      <w:tr w:rsidR="006700C3" w:rsidRPr="00D60283" w:rsidTr="008C06FC">
        <w:tc>
          <w:tcPr>
            <w:tcW w:w="3285" w:type="dxa"/>
          </w:tcPr>
          <w:p w:rsidR="006700C3" w:rsidRPr="00D60283" w:rsidRDefault="006700C3" w:rsidP="008C06F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700C3" w:rsidRPr="00D60283" w:rsidRDefault="006700C3" w:rsidP="008C06F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6700C3" w:rsidRPr="00D60283" w:rsidRDefault="006700C3" w:rsidP="00D602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60283">
              <w:rPr>
                <w:rFonts w:ascii="Times New Roman" w:hAnsi="Times New Roman"/>
                <w:sz w:val="28"/>
                <w:szCs w:val="28"/>
              </w:rPr>
              <w:t xml:space="preserve">Главе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Дмитриевского </w:t>
            </w:r>
            <w:r w:rsidRPr="00D60283"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  <w:p w:rsidR="006700C3" w:rsidRDefault="006700C3" w:rsidP="00D602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Татарского района </w:t>
            </w:r>
          </w:p>
          <w:p w:rsidR="006700C3" w:rsidRDefault="006700C3" w:rsidP="00D602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6700C3" w:rsidRPr="00D60283" w:rsidRDefault="006700C3" w:rsidP="00D602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Омельченко</w:t>
            </w:r>
          </w:p>
          <w:p w:rsidR="006700C3" w:rsidRPr="00D60283" w:rsidRDefault="006700C3" w:rsidP="00D602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00C3" w:rsidRPr="00D60283" w:rsidRDefault="006700C3" w:rsidP="00D602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6028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D60283"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D6028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700C3" w:rsidRPr="00D60283" w:rsidRDefault="006700C3" w:rsidP="00D60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D60283">
              <w:rPr>
                <w:rFonts w:ascii="Times New Roman" w:hAnsi="Times New Roman"/>
                <w:sz w:val="28"/>
                <w:szCs w:val="28"/>
              </w:rPr>
              <w:t>проживающего по адресу:</w:t>
            </w:r>
          </w:p>
          <w:p w:rsidR="006700C3" w:rsidRDefault="006700C3" w:rsidP="00D602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D60283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6700C3" w:rsidRPr="00D60283" w:rsidRDefault="006700C3" w:rsidP="00176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___________________________</w:t>
            </w:r>
          </w:p>
          <w:p w:rsidR="006700C3" w:rsidRPr="00D60283" w:rsidRDefault="006700C3" w:rsidP="00D60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D60283">
              <w:rPr>
                <w:rFonts w:ascii="Times New Roman" w:hAnsi="Times New Roman"/>
                <w:sz w:val="28"/>
                <w:szCs w:val="28"/>
              </w:rPr>
              <w:t>тел.сот.:______________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6700C3" w:rsidRPr="00D60283" w:rsidRDefault="006700C3" w:rsidP="008C0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00C3" w:rsidRPr="00D60283" w:rsidRDefault="006700C3" w:rsidP="00AB17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0C3" w:rsidRPr="00D60283" w:rsidRDefault="006700C3" w:rsidP="00AB17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0283">
        <w:rPr>
          <w:rFonts w:ascii="Times New Roman" w:hAnsi="Times New Roman"/>
          <w:sz w:val="28"/>
          <w:szCs w:val="28"/>
        </w:rPr>
        <w:t>Заявление</w:t>
      </w:r>
    </w:p>
    <w:p w:rsidR="006700C3" w:rsidRPr="00D60283" w:rsidRDefault="006700C3" w:rsidP="00AB17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0283">
        <w:rPr>
          <w:rFonts w:ascii="Times New Roman" w:hAnsi="Times New Roman"/>
          <w:sz w:val="28"/>
          <w:szCs w:val="28"/>
        </w:rPr>
        <w:t>(жалоба, просьба, предложение и т.д.).</w:t>
      </w:r>
    </w:p>
    <w:p w:rsidR="006700C3" w:rsidRPr="00D60283" w:rsidRDefault="006700C3" w:rsidP="00AB17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0C3" w:rsidRPr="00D60283" w:rsidRDefault="006700C3" w:rsidP="00AB17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00C3" w:rsidRPr="00D60283" w:rsidRDefault="006700C3" w:rsidP="00AB17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283">
        <w:rPr>
          <w:rFonts w:ascii="Times New Roman" w:hAnsi="Times New Roman"/>
          <w:sz w:val="28"/>
          <w:szCs w:val="28"/>
        </w:rPr>
        <w:t>Далее излагается суть обращения __________________________</w:t>
      </w:r>
    </w:p>
    <w:p w:rsidR="006700C3" w:rsidRPr="00D60283" w:rsidRDefault="006700C3" w:rsidP="00AB1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028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D60283">
        <w:rPr>
          <w:rFonts w:ascii="Times New Roman" w:hAnsi="Times New Roman"/>
          <w:sz w:val="28"/>
          <w:szCs w:val="28"/>
        </w:rPr>
        <w:t>.</w:t>
      </w:r>
    </w:p>
    <w:p w:rsidR="006700C3" w:rsidRPr="00D60283" w:rsidRDefault="006700C3" w:rsidP="00AB1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0C3" w:rsidRPr="00D60283" w:rsidRDefault="006700C3" w:rsidP="00AB1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0C3" w:rsidRDefault="006700C3" w:rsidP="00AB1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0C3" w:rsidRDefault="006700C3" w:rsidP="00AB1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0C3" w:rsidRPr="00D60283" w:rsidRDefault="006700C3" w:rsidP="00D60283">
      <w:pPr>
        <w:tabs>
          <w:tab w:val="left" w:pos="75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700C3" w:rsidRPr="00D60283" w:rsidRDefault="006700C3" w:rsidP="00D602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                                                                     ______________</w:t>
      </w:r>
    </w:p>
    <w:p w:rsidR="006700C3" w:rsidRPr="00D60283" w:rsidRDefault="006700C3" w:rsidP="00D60283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л</w:t>
      </w:r>
      <w:r w:rsidRPr="00D60283">
        <w:rPr>
          <w:rFonts w:ascii="Times New Roman" w:hAnsi="Times New Roman"/>
          <w:sz w:val="28"/>
          <w:szCs w:val="28"/>
        </w:rPr>
        <w:t>ичная п</w:t>
      </w:r>
      <w:r>
        <w:rPr>
          <w:rFonts w:ascii="Times New Roman" w:hAnsi="Times New Roman"/>
          <w:sz w:val="28"/>
          <w:szCs w:val="28"/>
        </w:rPr>
        <w:t>одпись</w:t>
      </w:r>
    </w:p>
    <w:p w:rsidR="006700C3" w:rsidRPr="00D60283" w:rsidRDefault="006700C3" w:rsidP="00AB17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00C3" w:rsidRPr="00D60283" w:rsidRDefault="006700C3" w:rsidP="00AB17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700C3" w:rsidRPr="00D60283" w:rsidSect="00A506E1">
      <w:pgSz w:w="11906" w:h="16838" w:code="9"/>
      <w:pgMar w:top="993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6FE"/>
    <w:rsid w:val="0000613B"/>
    <w:rsid w:val="00010FEF"/>
    <w:rsid w:val="00013EBD"/>
    <w:rsid w:val="000223F3"/>
    <w:rsid w:val="000319E0"/>
    <w:rsid w:val="00071149"/>
    <w:rsid w:val="000C417C"/>
    <w:rsid w:val="000E5FAA"/>
    <w:rsid w:val="0016332E"/>
    <w:rsid w:val="00176FBE"/>
    <w:rsid w:val="002039EC"/>
    <w:rsid w:val="00212990"/>
    <w:rsid w:val="00213845"/>
    <w:rsid w:val="00226952"/>
    <w:rsid w:val="002C1596"/>
    <w:rsid w:val="00320779"/>
    <w:rsid w:val="00326515"/>
    <w:rsid w:val="0035121F"/>
    <w:rsid w:val="00364405"/>
    <w:rsid w:val="00395340"/>
    <w:rsid w:val="003A1AE9"/>
    <w:rsid w:val="003B560A"/>
    <w:rsid w:val="003D3478"/>
    <w:rsid w:val="003E2882"/>
    <w:rsid w:val="003E6F28"/>
    <w:rsid w:val="00410BEB"/>
    <w:rsid w:val="004236D0"/>
    <w:rsid w:val="004B13E6"/>
    <w:rsid w:val="004B2A2A"/>
    <w:rsid w:val="004C5935"/>
    <w:rsid w:val="004D2B01"/>
    <w:rsid w:val="004E6034"/>
    <w:rsid w:val="005106BD"/>
    <w:rsid w:val="0051713A"/>
    <w:rsid w:val="00517AE5"/>
    <w:rsid w:val="00520C67"/>
    <w:rsid w:val="005216AD"/>
    <w:rsid w:val="005446A8"/>
    <w:rsid w:val="00594033"/>
    <w:rsid w:val="005C2DD0"/>
    <w:rsid w:val="005C7321"/>
    <w:rsid w:val="005F6467"/>
    <w:rsid w:val="005F72FD"/>
    <w:rsid w:val="006169F5"/>
    <w:rsid w:val="00633EA7"/>
    <w:rsid w:val="00651F6C"/>
    <w:rsid w:val="0066445C"/>
    <w:rsid w:val="006700C3"/>
    <w:rsid w:val="006A215E"/>
    <w:rsid w:val="006C258D"/>
    <w:rsid w:val="006C4365"/>
    <w:rsid w:val="007334CD"/>
    <w:rsid w:val="00775EDF"/>
    <w:rsid w:val="007C46BE"/>
    <w:rsid w:val="007F1BEB"/>
    <w:rsid w:val="008A63A1"/>
    <w:rsid w:val="008A7D6A"/>
    <w:rsid w:val="008C06FC"/>
    <w:rsid w:val="008F0B01"/>
    <w:rsid w:val="009214E2"/>
    <w:rsid w:val="00935CA0"/>
    <w:rsid w:val="009A3B0C"/>
    <w:rsid w:val="009B2919"/>
    <w:rsid w:val="009B405A"/>
    <w:rsid w:val="009B6DF1"/>
    <w:rsid w:val="00A11C76"/>
    <w:rsid w:val="00A27397"/>
    <w:rsid w:val="00A347E4"/>
    <w:rsid w:val="00A506E1"/>
    <w:rsid w:val="00A51142"/>
    <w:rsid w:val="00A51683"/>
    <w:rsid w:val="00A75DDB"/>
    <w:rsid w:val="00A82F78"/>
    <w:rsid w:val="00A912C7"/>
    <w:rsid w:val="00AB161F"/>
    <w:rsid w:val="00AB1732"/>
    <w:rsid w:val="00AB45A3"/>
    <w:rsid w:val="00AB5657"/>
    <w:rsid w:val="00AD0205"/>
    <w:rsid w:val="00AD5329"/>
    <w:rsid w:val="00AE0DB8"/>
    <w:rsid w:val="00AF56FE"/>
    <w:rsid w:val="00B61C77"/>
    <w:rsid w:val="00B96A28"/>
    <w:rsid w:val="00B96F66"/>
    <w:rsid w:val="00C000A0"/>
    <w:rsid w:val="00C11B81"/>
    <w:rsid w:val="00C14825"/>
    <w:rsid w:val="00C2783F"/>
    <w:rsid w:val="00C27AFC"/>
    <w:rsid w:val="00C43111"/>
    <w:rsid w:val="00C607E9"/>
    <w:rsid w:val="00C90902"/>
    <w:rsid w:val="00C97506"/>
    <w:rsid w:val="00CA2B13"/>
    <w:rsid w:val="00CA6F84"/>
    <w:rsid w:val="00CE22D2"/>
    <w:rsid w:val="00CF28A5"/>
    <w:rsid w:val="00D123C2"/>
    <w:rsid w:val="00D15E65"/>
    <w:rsid w:val="00D30A7C"/>
    <w:rsid w:val="00D32D2C"/>
    <w:rsid w:val="00D57F99"/>
    <w:rsid w:val="00D60283"/>
    <w:rsid w:val="00DA62FB"/>
    <w:rsid w:val="00E07C10"/>
    <w:rsid w:val="00E3246C"/>
    <w:rsid w:val="00E6095B"/>
    <w:rsid w:val="00E71A26"/>
    <w:rsid w:val="00EA68F1"/>
    <w:rsid w:val="00EB7035"/>
    <w:rsid w:val="00EC3A9B"/>
    <w:rsid w:val="00ED614A"/>
    <w:rsid w:val="00EE15A4"/>
    <w:rsid w:val="00F119AC"/>
    <w:rsid w:val="00F36269"/>
    <w:rsid w:val="00F43815"/>
    <w:rsid w:val="00F549A9"/>
    <w:rsid w:val="00FB1B42"/>
    <w:rsid w:val="00FD07EE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9F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E5FA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FB1B4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F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B1B42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rsid w:val="0032651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B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2A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6332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D02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E15A4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F1BEB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213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13845"/>
    <w:rPr>
      <w:rFonts w:ascii="Courier New" w:hAnsi="Courier New" w:cs="Courier New"/>
      <w:sz w:val="20"/>
      <w:szCs w:val="20"/>
    </w:rPr>
  </w:style>
  <w:style w:type="character" w:customStyle="1" w:styleId="translation-chunk">
    <w:name w:val="translation-chunk"/>
    <w:basedOn w:val="DefaultParagraphFont"/>
    <w:uiPriority w:val="99"/>
    <w:rsid w:val="00B96F66"/>
    <w:rPr>
      <w:rFonts w:cs="Times New Roman"/>
    </w:rPr>
  </w:style>
  <w:style w:type="character" w:customStyle="1" w:styleId="transcribedword">
    <w:name w:val="transcribed_word"/>
    <w:basedOn w:val="DefaultParagraphFont"/>
    <w:uiPriority w:val="99"/>
    <w:rsid w:val="003D3478"/>
    <w:rPr>
      <w:rFonts w:cs="Times New Roman"/>
    </w:rPr>
  </w:style>
  <w:style w:type="character" w:customStyle="1" w:styleId="nontranscriptable">
    <w:name w:val="nontranscriptable"/>
    <w:basedOn w:val="DefaultParagraphFont"/>
    <w:uiPriority w:val="99"/>
    <w:rsid w:val="003D3478"/>
    <w:rPr>
      <w:rFonts w:cs="Times New Roman"/>
    </w:rPr>
  </w:style>
  <w:style w:type="paragraph" w:styleId="NoSpacing">
    <w:name w:val="No Spacing"/>
    <w:uiPriority w:val="99"/>
    <w:qFormat/>
    <w:rsid w:val="006C258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0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1428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1431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0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1426">
          <w:marLeft w:val="281"/>
          <w:marRight w:val="0"/>
          <w:marTop w:val="56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437">
          <w:marLeft w:val="0"/>
          <w:marRight w:val="281"/>
          <w:marTop w:val="56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1438">
              <w:marLeft w:val="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1450">
              <w:marLeft w:val="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1453">
          <w:marLeft w:val="281"/>
          <w:marRight w:val="0"/>
          <w:marTop w:val="56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122</Words>
  <Characters>698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составления письменного обращения</dc:title>
  <dc:subject/>
  <dc:creator>ПК-ОГ</dc:creator>
  <cp:keywords/>
  <dc:description/>
  <cp:lastModifiedBy>2304855</cp:lastModifiedBy>
  <cp:revision>3</cp:revision>
  <cp:lastPrinted>2016-03-17T05:10:00Z</cp:lastPrinted>
  <dcterms:created xsi:type="dcterms:W3CDTF">2019-04-02T04:24:00Z</dcterms:created>
  <dcterms:modified xsi:type="dcterms:W3CDTF">2019-04-02T09:03:00Z</dcterms:modified>
</cp:coreProperties>
</file>