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DB" w:rsidRPr="002A5CD9" w:rsidRDefault="00E02CDB" w:rsidP="00C55291">
      <w:pPr>
        <w:pStyle w:val="Heading1"/>
        <w:jc w:val="center"/>
        <w:rPr>
          <w:caps/>
          <w:color w:val="000000"/>
          <w:sz w:val="32"/>
          <w:szCs w:val="32"/>
        </w:rPr>
      </w:pPr>
      <w:r w:rsidRPr="002A5CD9">
        <w:rPr>
          <w:caps/>
          <w:color w:val="000000"/>
          <w:sz w:val="32"/>
          <w:szCs w:val="32"/>
        </w:rPr>
        <w:t>БЕРЕГИТЕ ЛЕС ОТ ПОЖАРА!</w:t>
      </w:r>
    </w:p>
    <w:p w:rsidR="00E02CDB" w:rsidRPr="000062C8" w:rsidRDefault="00E02CDB" w:rsidP="00C55291">
      <w:pPr>
        <w:pStyle w:val="NormalWeb"/>
        <w:jc w:val="both"/>
        <w:rPr>
          <w:color w:val="000000"/>
          <w:sz w:val="28"/>
          <w:szCs w:val="28"/>
        </w:rPr>
      </w:pPr>
      <w:r w:rsidRPr="000062C8">
        <w:rPr>
          <w:color w:val="000000"/>
          <w:sz w:val="28"/>
          <w:szCs w:val="28"/>
        </w:rPr>
        <w:t>Хорошая весенняя погода привлекает сотни людей на природу. Как приятно развести костер, пожарить шашлыки, отдохнуть всей семьей или компанией. Сняв стресс, получив массу удовольствий и впечатлений, вы уходите забыв, порой потушить костер.</w:t>
      </w:r>
    </w:p>
    <w:p w:rsidR="00E02CDB" w:rsidRPr="000062C8" w:rsidRDefault="00E02CDB" w:rsidP="00C55291">
      <w:pPr>
        <w:pStyle w:val="NormalWeb"/>
        <w:jc w:val="both"/>
        <w:rPr>
          <w:color w:val="000000"/>
          <w:sz w:val="28"/>
          <w:szCs w:val="28"/>
        </w:rPr>
      </w:pPr>
      <w:r w:rsidRPr="000062C8">
        <w:rPr>
          <w:color w:val="000000"/>
          <w:sz w:val="28"/>
          <w:szCs w:val="28"/>
        </w:rPr>
        <w:t>Результатом подобной безответственности становятся гектары выгоревшего леса.</w:t>
      </w:r>
    </w:p>
    <w:p w:rsidR="00E02CDB" w:rsidRPr="000062C8" w:rsidRDefault="00E02CDB" w:rsidP="00C55291">
      <w:pPr>
        <w:pStyle w:val="NormalWeb"/>
        <w:jc w:val="both"/>
        <w:rPr>
          <w:color w:val="000000"/>
          <w:sz w:val="28"/>
          <w:szCs w:val="28"/>
        </w:rPr>
      </w:pPr>
      <w:r w:rsidRPr="000062C8">
        <w:rPr>
          <w:rStyle w:val="Strong"/>
          <w:color w:val="000000"/>
          <w:sz w:val="28"/>
          <w:szCs w:val="28"/>
        </w:rPr>
        <w:t>В лесу, у реки или в другом  месте на лоне природы не забывайте выполнять следующие требования безопасного поведения:</w:t>
      </w:r>
    </w:p>
    <w:p w:rsidR="00E02CDB" w:rsidRPr="002A5CD9" w:rsidRDefault="00E02CDB" w:rsidP="00C5529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9">
        <w:rPr>
          <w:rFonts w:ascii="Times New Roman" w:hAnsi="Times New Roman"/>
          <w:color w:val="000000"/>
          <w:sz w:val="28"/>
          <w:szCs w:val="28"/>
        </w:rPr>
        <w:t>Не оставляйте не потушенный костер, уходя, убедитесь, что огонь не разгорится вновь.</w:t>
      </w:r>
    </w:p>
    <w:p w:rsidR="00E02CDB" w:rsidRPr="002A5CD9" w:rsidRDefault="00E02CDB" w:rsidP="00C5529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9">
        <w:rPr>
          <w:rFonts w:ascii="Times New Roman" w:hAnsi="Times New Roman"/>
          <w:color w:val="000000"/>
          <w:sz w:val="28"/>
          <w:szCs w:val="28"/>
        </w:rPr>
        <w:t>Не выжигайте траву.</w:t>
      </w:r>
    </w:p>
    <w:p w:rsidR="00E02CDB" w:rsidRPr="002A5CD9" w:rsidRDefault="00E02CDB" w:rsidP="00C5529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9">
        <w:rPr>
          <w:rFonts w:ascii="Times New Roman" w:hAnsi="Times New Roman"/>
          <w:color w:val="000000"/>
          <w:sz w:val="28"/>
          <w:szCs w:val="28"/>
        </w:rPr>
        <w:t>Не  бросайте  промасленный   или   пропитанный  бензином, керосином   и   иными горючими   веществами   обтирочный материал.</w:t>
      </w:r>
    </w:p>
    <w:p w:rsidR="00E02CDB" w:rsidRPr="002A5CD9" w:rsidRDefault="00E02CDB" w:rsidP="00C5529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9">
        <w:rPr>
          <w:rFonts w:ascii="Times New Roman" w:hAnsi="Times New Roman"/>
          <w:color w:val="000000"/>
          <w:sz w:val="28"/>
          <w:szCs w:val="28"/>
        </w:rPr>
        <w:t>Не оставляйте на освещаемых солнцем местах бутылки или осколки</w:t>
      </w:r>
      <w:r w:rsidRPr="002A5CD9">
        <w:rPr>
          <w:rFonts w:ascii="Times New Roman" w:hAnsi="Times New Roman"/>
          <w:color w:val="000000"/>
          <w:sz w:val="28"/>
          <w:szCs w:val="28"/>
        </w:rPr>
        <w:br/>
        <w:t>стекла, которые могут стать зажигательными линзами.</w:t>
      </w:r>
    </w:p>
    <w:p w:rsidR="00E02CDB" w:rsidRPr="002A5CD9" w:rsidRDefault="00E02CDB" w:rsidP="00C5529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9">
        <w:rPr>
          <w:rFonts w:ascii="Times New Roman" w:hAnsi="Times New Roman"/>
          <w:color w:val="000000"/>
          <w:sz w:val="28"/>
          <w:szCs w:val="28"/>
        </w:rPr>
        <w:t>Соблюдайте чистоту, не оставляйте мусор.</w:t>
      </w:r>
    </w:p>
    <w:p w:rsidR="00E02CDB" w:rsidRPr="002A5CD9" w:rsidRDefault="00E02CDB" w:rsidP="00C55291">
      <w:pPr>
        <w:pStyle w:val="acenter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5CD9">
        <w:rPr>
          <w:rStyle w:val="Strong"/>
          <w:color w:val="000000"/>
          <w:sz w:val="28"/>
          <w:szCs w:val="28"/>
        </w:rPr>
        <w:t>При тушении небольшого пожара:</w:t>
      </w:r>
    </w:p>
    <w:p w:rsidR="00E02CDB" w:rsidRPr="002A5CD9" w:rsidRDefault="00E02CDB" w:rsidP="00C5529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9">
        <w:rPr>
          <w:rFonts w:ascii="Times New Roman" w:hAnsi="Times New Roman"/>
          <w:color w:val="000000"/>
          <w:sz w:val="28"/>
          <w:szCs w:val="28"/>
        </w:rPr>
        <w:t>Небольшой огонь затаптывайте.</w:t>
      </w:r>
    </w:p>
    <w:p w:rsidR="00E02CDB" w:rsidRPr="002A5CD9" w:rsidRDefault="00E02CDB" w:rsidP="00C5529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9">
        <w:rPr>
          <w:rFonts w:ascii="Times New Roman" w:hAnsi="Times New Roman"/>
          <w:color w:val="000000"/>
          <w:sz w:val="28"/>
          <w:szCs w:val="28"/>
        </w:rPr>
        <w:t>Засыпайте огонь землей, заливайте водой, забрасывайте грунтом.</w:t>
      </w:r>
    </w:p>
    <w:p w:rsidR="00E02CDB" w:rsidRPr="002A5CD9" w:rsidRDefault="00E02CDB" w:rsidP="00C5529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9">
        <w:rPr>
          <w:rFonts w:ascii="Times New Roman" w:hAnsi="Times New Roman"/>
          <w:color w:val="000000"/>
          <w:sz w:val="28"/>
          <w:szCs w:val="28"/>
        </w:rPr>
        <w:t>Пучком 1,5-2-х метровых веток лиственных пород или мокрой одеждой сметайте пламя, «вбивая» его затем в землю.</w:t>
      </w:r>
    </w:p>
    <w:p w:rsidR="00E02CDB" w:rsidRPr="002A5CD9" w:rsidRDefault="00E02CDB" w:rsidP="00C5529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9">
        <w:rPr>
          <w:rFonts w:ascii="Times New Roman" w:hAnsi="Times New Roman"/>
          <w:color w:val="000000"/>
          <w:sz w:val="28"/>
          <w:szCs w:val="28"/>
        </w:rPr>
        <w:t>Потушив огонь, не уходите, не убедившись, что огонь не разгорится.</w:t>
      </w:r>
    </w:p>
    <w:p w:rsidR="00E02CDB" w:rsidRPr="002A5CD9" w:rsidRDefault="00E02CDB" w:rsidP="00C55291">
      <w:pPr>
        <w:pStyle w:val="acenter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5CD9">
        <w:rPr>
          <w:rStyle w:val="Strong"/>
          <w:color w:val="000000"/>
          <w:sz w:val="28"/>
          <w:szCs w:val="28"/>
        </w:rPr>
        <w:t>Если вы оказались в зоне пожара:</w:t>
      </w:r>
    </w:p>
    <w:p w:rsidR="00E02CDB" w:rsidRPr="002A5CD9" w:rsidRDefault="00E02CDB" w:rsidP="00C5529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9">
        <w:rPr>
          <w:rFonts w:ascii="Times New Roman" w:hAnsi="Times New Roman"/>
          <w:color w:val="000000"/>
          <w:sz w:val="28"/>
          <w:szCs w:val="28"/>
        </w:rPr>
        <w:t>Окунитесь в ближайший водоем или хотя бы смочите одежду,</w:t>
      </w:r>
      <w:r w:rsidRPr="002A5CD9">
        <w:rPr>
          <w:rFonts w:ascii="Times New Roman" w:hAnsi="Times New Roman"/>
          <w:color w:val="000000"/>
          <w:sz w:val="28"/>
          <w:szCs w:val="28"/>
        </w:rPr>
        <w:br/>
        <w:t>дышите через мокрый платок.</w:t>
      </w:r>
    </w:p>
    <w:p w:rsidR="00E02CDB" w:rsidRPr="002A5CD9" w:rsidRDefault="00E02CDB" w:rsidP="00C5529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9">
        <w:rPr>
          <w:rFonts w:ascii="Times New Roman" w:hAnsi="Times New Roman"/>
          <w:color w:val="000000"/>
          <w:sz w:val="28"/>
          <w:szCs w:val="28"/>
        </w:rPr>
        <w:t>Пригнувшись, бегите против ветра.</w:t>
      </w:r>
    </w:p>
    <w:p w:rsidR="00E02CDB" w:rsidRPr="002A5CD9" w:rsidRDefault="00E02CDB" w:rsidP="00C55291">
      <w:pPr>
        <w:numPr>
          <w:ilvl w:val="0"/>
          <w:numId w:val="3"/>
        </w:numPr>
        <w:spacing w:after="0" w:line="240" w:lineRule="auto"/>
        <w:ind w:left="0"/>
        <w:jc w:val="both"/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2A5CD9">
        <w:rPr>
          <w:rFonts w:ascii="Times New Roman" w:hAnsi="Times New Roman"/>
          <w:color w:val="000000"/>
          <w:sz w:val="28"/>
          <w:szCs w:val="28"/>
        </w:rPr>
        <w:t>Сообщите о пожаре по единому телефону</w:t>
      </w:r>
      <w:r w:rsidRPr="002A5CD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2A5CD9">
        <w:rPr>
          <w:rStyle w:val="Strong"/>
          <w:rFonts w:ascii="Times New Roman" w:hAnsi="Times New Roman"/>
          <w:color w:val="000000"/>
          <w:sz w:val="28"/>
          <w:szCs w:val="28"/>
        </w:rPr>
        <w:t>спасения «01»</w:t>
      </w:r>
    </w:p>
    <w:p w:rsidR="00E02CDB" w:rsidRDefault="00E02CDB" w:rsidP="00C55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CDB" w:rsidRDefault="00E02CDB" w:rsidP="00C55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Жителям поселения</w:t>
      </w:r>
      <w:r w:rsidRPr="002A5CD9">
        <w:rPr>
          <w:rFonts w:ascii="Times New Roman" w:hAnsi="Times New Roman"/>
          <w:sz w:val="28"/>
          <w:szCs w:val="28"/>
        </w:rPr>
        <w:t xml:space="preserve"> при обнаружении очагов возгораний немедленно сообщать:</w:t>
      </w:r>
    </w:p>
    <w:p w:rsidR="00E02CDB" w:rsidRPr="002A5CD9" w:rsidRDefault="00E02CDB" w:rsidP="00C55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CDB" w:rsidRPr="002A5CD9" w:rsidRDefault="00E02CDB" w:rsidP="00C55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CD9">
        <w:rPr>
          <w:rFonts w:ascii="Times New Roman" w:hAnsi="Times New Roman"/>
          <w:sz w:val="28"/>
          <w:szCs w:val="28"/>
        </w:rPr>
        <w:t xml:space="preserve">        - </w:t>
      </w:r>
      <w:r>
        <w:rPr>
          <w:rFonts w:ascii="Times New Roman" w:hAnsi="Times New Roman"/>
          <w:sz w:val="28"/>
          <w:szCs w:val="28"/>
        </w:rPr>
        <w:t xml:space="preserve">Глава Дмитриевского </w:t>
      </w:r>
      <w:r w:rsidRPr="002A5CD9">
        <w:rPr>
          <w:rFonts w:ascii="Times New Roman" w:hAnsi="Times New Roman"/>
          <w:sz w:val="28"/>
          <w:szCs w:val="28"/>
        </w:rPr>
        <w:t xml:space="preserve">сельсовета </w:t>
      </w:r>
      <w:r w:rsidRPr="002A5CD9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  <w:u w:val="single"/>
        </w:rPr>
        <w:t>57-138</w:t>
      </w:r>
      <w:r w:rsidRPr="002A5CD9">
        <w:rPr>
          <w:rFonts w:ascii="Times New Roman" w:hAnsi="Times New Roman"/>
          <w:b/>
          <w:sz w:val="28"/>
          <w:szCs w:val="28"/>
        </w:rPr>
        <w:t>)</w:t>
      </w:r>
      <w:r w:rsidRPr="002A5CD9">
        <w:rPr>
          <w:rFonts w:ascii="Times New Roman" w:hAnsi="Times New Roman"/>
          <w:sz w:val="28"/>
          <w:szCs w:val="28"/>
        </w:rPr>
        <w:t>;</w:t>
      </w:r>
    </w:p>
    <w:p w:rsidR="00E02CDB" w:rsidRPr="002A5CD9" w:rsidRDefault="00E02CDB" w:rsidP="00C5529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A5CD9">
        <w:rPr>
          <w:rFonts w:ascii="Times New Roman" w:hAnsi="Times New Roman"/>
          <w:sz w:val="28"/>
          <w:szCs w:val="28"/>
        </w:rPr>
        <w:t xml:space="preserve">ЕДДС </w:t>
      </w:r>
      <w:r>
        <w:rPr>
          <w:rFonts w:ascii="Times New Roman" w:hAnsi="Times New Roman"/>
          <w:sz w:val="28"/>
          <w:szCs w:val="28"/>
        </w:rPr>
        <w:t xml:space="preserve">Татарского </w:t>
      </w:r>
      <w:r w:rsidRPr="002A5CD9">
        <w:rPr>
          <w:rFonts w:ascii="Times New Roman" w:hAnsi="Times New Roman"/>
          <w:sz w:val="28"/>
          <w:szCs w:val="28"/>
        </w:rPr>
        <w:t xml:space="preserve">района (телефон </w:t>
      </w:r>
      <w:r w:rsidRPr="002A5CD9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1-679</w:t>
      </w:r>
      <w:r w:rsidRPr="002A5CD9">
        <w:rPr>
          <w:rFonts w:ascii="Times New Roman" w:hAnsi="Times New Roman"/>
          <w:sz w:val="28"/>
          <w:szCs w:val="28"/>
        </w:rPr>
        <w:t>);</w:t>
      </w:r>
    </w:p>
    <w:p w:rsidR="00E02CDB" w:rsidRPr="002A5CD9" w:rsidRDefault="00E02CDB" w:rsidP="00C5529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A5CD9">
        <w:rPr>
          <w:rFonts w:ascii="Times New Roman" w:hAnsi="Times New Roman"/>
          <w:sz w:val="28"/>
          <w:szCs w:val="28"/>
        </w:rPr>
        <w:t xml:space="preserve">ОНД </w:t>
      </w:r>
      <w:r>
        <w:rPr>
          <w:rFonts w:ascii="Times New Roman" w:hAnsi="Times New Roman"/>
          <w:sz w:val="28"/>
          <w:szCs w:val="28"/>
        </w:rPr>
        <w:t xml:space="preserve"> и ПР по Татарскому району</w:t>
      </w:r>
      <w:r w:rsidRPr="002A5CD9">
        <w:rPr>
          <w:rFonts w:ascii="Times New Roman" w:hAnsi="Times New Roman"/>
          <w:sz w:val="28"/>
          <w:szCs w:val="28"/>
        </w:rPr>
        <w:t xml:space="preserve"> (телефон </w:t>
      </w:r>
      <w:r w:rsidRPr="002A5CD9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4-246</w:t>
      </w:r>
      <w:r w:rsidRPr="002A5CD9">
        <w:rPr>
          <w:rFonts w:ascii="Times New Roman" w:hAnsi="Times New Roman"/>
          <w:sz w:val="28"/>
          <w:szCs w:val="28"/>
        </w:rPr>
        <w:t>);</w:t>
      </w:r>
    </w:p>
    <w:p w:rsidR="00E02CDB" w:rsidRPr="002A5CD9" w:rsidRDefault="00E02CDB" w:rsidP="00C552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- Дежурная часть ПЧ – 69</w:t>
      </w:r>
      <w:r w:rsidRPr="002A5CD9">
        <w:rPr>
          <w:rFonts w:ascii="Times New Roman" w:hAnsi="Times New Roman"/>
          <w:sz w:val="28"/>
          <w:szCs w:val="28"/>
        </w:rPr>
        <w:t xml:space="preserve"> (телефон диспетчера </w:t>
      </w:r>
      <w:r>
        <w:rPr>
          <w:rFonts w:ascii="Times New Roman" w:hAnsi="Times New Roman"/>
          <w:b/>
          <w:sz w:val="28"/>
          <w:szCs w:val="28"/>
          <w:u w:val="single"/>
        </w:rPr>
        <w:t>25-111</w:t>
      </w:r>
      <w:r w:rsidRPr="002A5CD9">
        <w:rPr>
          <w:rFonts w:ascii="Times New Roman" w:hAnsi="Times New Roman"/>
          <w:sz w:val="28"/>
          <w:szCs w:val="28"/>
        </w:rPr>
        <w:t>)</w:t>
      </w:r>
    </w:p>
    <w:p w:rsidR="00E02CDB" w:rsidRPr="00FF0D9C" w:rsidRDefault="00E02CDB" w:rsidP="00C55291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E02CDB" w:rsidRDefault="00E02CDB"/>
    <w:sectPr w:rsidR="00E02CDB" w:rsidSect="0069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E2CDE"/>
    <w:multiLevelType w:val="multilevel"/>
    <w:tmpl w:val="E0AA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6F5321"/>
    <w:multiLevelType w:val="multilevel"/>
    <w:tmpl w:val="BC9A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60081A"/>
    <w:multiLevelType w:val="multilevel"/>
    <w:tmpl w:val="D8CA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91"/>
    <w:rsid w:val="000062C8"/>
    <w:rsid w:val="001D1BD9"/>
    <w:rsid w:val="002A5CD9"/>
    <w:rsid w:val="00385D33"/>
    <w:rsid w:val="00587FA5"/>
    <w:rsid w:val="00605219"/>
    <w:rsid w:val="0069272A"/>
    <w:rsid w:val="007A607A"/>
    <w:rsid w:val="009A7786"/>
    <w:rsid w:val="00A27D8F"/>
    <w:rsid w:val="00AD1D5F"/>
    <w:rsid w:val="00B17A20"/>
    <w:rsid w:val="00B85680"/>
    <w:rsid w:val="00C55291"/>
    <w:rsid w:val="00E02CDB"/>
    <w:rsid w:val="00FF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72A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C5529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529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C552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C55291"/>
    <w:rPr>
      <w:rFonts w:cs="Times New Roman"/>
      <w:b/>
      <w:bCs/>
    </w:rPr>
  </w:style>
  <w:style w:type="paragraph" w:customStyle="1" w:styleId="acenter">
    <w:name w:val="acenter"/>
    <w:basedOn w:val="Normal"/>
    <w:uiPriority w:val="99"/>
    <w:rsid w:val="00C552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5529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243</Words>
  <Characters>1389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БЕРЕГИТЕ ЛЕС ОТ ПОЖАРА</dc:title>
  <dc:subject/>
  <dc:creator>user #2</dc:creator>
  <cp:keywords/>
  <dc:description/>
  <cp:lastModifiedBy>2304855</cp:lastModifiedBy>
  <cp:revision>4</cp:revision>
  <dcterms:created xsi:type="dcterms:W3CDTF">2017-04-03T07:52:00Z</dcterms:created>
  <dcterms:modified xsi:type="dcterms:W3CDTF">2017-04-26T03:57:00Z</dcterms:modified>
</cp:coreProperties>
</file>